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9A5D" w14:textId="3222A43F" w:rsidR="00AE2F5D" w:rsidRDefault="00AE2F5D" w:rsidP="00AE2F5D">
      <w:r w:rsidRPr="00FA4C78">
        <w:rPr>
          <w:rFonts w:asciiTheme="majorHAnsi" w:eastAsia="Gotham-Book" w:hAnsiTheme="majorHAnsi" w:cs="Gotham-Book"/>
          <w:b/>
          <w:bCs/>
          <w:color w:val="000000"/>
          <w:sz w:val="24"/>
          <w:szCs w:val="24"/>
          <w:u w:color="000000"/>
          <w:bdr w:val="nil"/>
          <w:lang w:eastAsia="en-GB"/>
        </w:rPr>
        <w:t>Hillsborough Castle and Gardens – School Visit Booking Request Form</w:t>
      </w:r>
    </w:p>
    <w:tbl>
      <w:tblPr>
        <w:tblW w:w="10563"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5"/>
        <w:gridCol w:w="2430"/>
        <w:gridCol w:w="2498"/>
        <w:gridCol w:w="2820"/>
      </w:tblGrid>
      <w:tr w:rsidR="00A27A07" w:rsidRPr="00871C48" w14:paraId="3B68C987" w14:textId="77777777" w:rsidTr="006C37A7">
        <w:trPr>
          <w:trHeight w:val="129"/>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E2DD6C" w14:textId="77777777" w:rsidR="00A27A07" w:rsidRPr="008B7542" w:rsidRDefault="00A27A07" w:rsidP="00613CDA">
            <w:pPr>
              <w:pBdr>
                <w:top w:val="nil"/>
                <w:left w:val="nil"/>
                <w:bottom w:val="nil"/>
                <w:right w:val="nil"/>
                <w:between w:val="nil"/>
                <w:bar w:val="nil"/>
              </w:pBdr>
              <w:spacing w:after="20"/>
              <w:rPr>
                <w:rFonts w:eastAsia="Gotham-Book" w:cs="Gotham-Book"/>
                <w:b/>
                <w:bCs/>
                <w:color w:val="000000"/>
                <w:sz w:val="18"/>
                <w:szCs w:val="18"/>
                <w:u w:color="000000"/>
                <w:bdr w:val="nil"/>
                <w:lang w:val="en-US" w:eastAsia="en-GB"/>
              </w:rPr>
            </w:pPr>
            <w:permStart w:id="44332553" w:edGrp="everyone" w:colFirst="1" w:colLast="1"/>
            <w:r w:rsidRPr="008B7542">
              <w:rPr>
                <w:rFonts w:eastAsia="Gotham-Book" w:cs="Gotham-Book"/>
                <w:b/>
                <w:bCs/>
                <w:color w:val="000000"/>
                <w:sz w:val="18"/>
                <w:szCs w:val="18"/>
                <w:u w:color="000000"/>
                <w:bdr w:val="nil"/>
                <w:lang w:val="en-US" w:eastAsia="en-GB"/>
              </w:rPr>
              <w:t>Name of School</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545F0"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5919AB6E" w14:textId="77777777" w:rsidTr="006C37A7">
        <w:trPr>
          <w:trHeight w:val="133"/>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E080281"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541737271" w:edGrp="everyone" w:colFirst="1" w:colLast="1"/>
            <w:permEnd w:id="44332553"/>
            <w:r w:rsidRPr="008B7542">
              <w:rPr>
                <w:rFonts w:eastAsia="Gotham-Book" w:cs="Gotham-Book"/>
                <w:b/>
                <w:bCs/>
                <w:color w:val="000000"/>
                <w:sz w:val="18"/>
                <w:szCs w:val="18"/>
                <w:u w:color="000000"/>
                <w:bdr w:val="nil"/>
                <w:lang w:val="en-US" w:eastAsia="en-GB"/>
              </w:rPr>
              <w:t>Address</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4ED1F"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E3666B" w:rsidRPr="00871C48" w14:paraId="187C4B04" w14:textId="77777777" w:rsidTr="006C37A7">
        <w:trPr>
          <w:trHeight w:val="151"/>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8D28DC0"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permStart w:id="862734942" w:edGrp="everyone" w:colFirst="3" w:colLast="3"/>
            <w:permStart w:id="1558740345" w:edGrp="everyone" w:colFirst="1" w:colLast="1"/>
            <w:permEnd w:id="1541737271"/>
            <w:r w:rsidRPr="008B7542">
              <w:rPr>
                <w:rFonts w:eastAsia="Gotham-Book" w:cs="Gotham-Book"/>
                <w:b/>
                <w:bCs/>
                <w:color w:val="000000"/>
                <w:sz w:val="18"/>
                <w:szCs w:val="18"/>
                <w:u w:color="000000"/>
                <w:bdr w:val="nil"/>
                <w:lang w:val="en-US" w:eastAsia="en-GB"/>
              </w:rPr>
              <w:t>Postcode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4E314"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D8586B"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Telephone Number</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4FF20"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276F44E5" w14:textId="77777777" w:rsidTr="006C37A7">
        <w:trPr>
          <w:trHeight w:val="295"/>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EC17F5" w14:textId="77777777" w:rsidR="00FA4C78"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384715717" w:edGrp="everyone" w:colFirst="1" w:colLast="1"/>
            <w:permEnd w:id="862734942"/>
            <w:permEnd w:id="1558740345"/>
            <w:r w:rsidRPr="008B7542">
              <w:rPr>
                <w:rFonts w:eastAsia="Gotham-Book" w:cs="Gotham-Book"/>
                <w:b/>
                <w:bCs/>
                <w:color w:val="000000"/>
                <w:sz w:val="18"/>
                <w:szCs w:val="18"/>
                <w:u w:color="000000"/>
                <w:bdr w:val="nil"/>
                <w:lang w:val="en-US" w:eastAsia="en-GB"/>
              </w:rPr>
              <w:t xml:space="preserve">Finance Contact Name </w:t>
            </w:r>
          </w:p>
          <w:p w14:paraId="73568A81" w14:textId="3D9673FA"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6"/>
                <w:szCs w:val="16"/>
                <w:u w:color="000000"/>
                <w:bdr w:val="nil"/>
                <w:lang w:val="en-US" w:eastAsia="en-GB"/>
              </w:rPr>
              <w:t>(Title, forename, surname)</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C5D97"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60B7A165" w14:textId="77777777" w:rsidTr="006C37A7">
        <w:trPr>
          <w:trHeight w:val="336"/>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DB8D22" w14:textId="77777777" w:rsidR="00FA4C78"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88561661" w:edGrp="everyone" w:colFirst="1" w:colLast="1"/>
            <w:permEnd w:id="1384715717"/>
            <w:r w:rsidRPr="008B7542">
              <w:rPr>
                <w:rFonts w:eastAsia="Gotham-Book" w:cs="Gotham-Book"/>
                <w:b/>
                <w:bCs/>
                <w:color w:val="000000"/>
                <w:sz w:val="18"/>
                <w:szCs w:val="18"/>
                <w:u w:color="000000"/>
                <w:bdr w:val="nil"/>
                <w:lang w:val="en-US" w:eastAsia="en-GB"/>
              </w:rPr>
              <w:t xml:space="preserve">Finance Contact Email </w:t>
            </w:r>
          </w:p>
          <w:p w14:paraId="72B2D344" w14:textId="2F5FFF8D"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Calibri" w:cs="Calibri"/>
                <w:color w:val="000000"/>
                <w:sz w:val="16"/>
                <w:szCs w:val="16"/>
                <w:u w:color="000000"/>
                <w:bdr w:val="nil"/>
                <w:lang w:val="en-US" w:eastAsia="en-GB"/>
              </w:rPr>
              <w:t>(</w:t>
            </w:r>
            <w:r w:rsidRPr="008B7542">
              <w:rPr>
                <w:rFonts w:eastAsia="Gotham-Book" w:cs="Gotham-Book"/>
                <w:color w:val="000000"/>
                <w:sz w:val="16"/>
                <w:szCs w:val="16"/>
                <w:u w:color="000000"/>
                <w:bdr w:val="nil"/>
                <w:lang w:val="en-US" w:eastAsia="en-GB"/>
              </w:rPr>
              <w:t>This is where your invoice will be sent)</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FBBE2"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7E932F03" w14:textId="77777777" w:rsidTr="006C37A7">
        <w:trPr>
          <w:trHeight w:val="218"/>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BBFC26" w14:textId="77777777" w:rsidR="00FA4C78"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288465930" w:edGrp="everyone" w:colFirst="1" w:colLast="1"/>
            <w:permEnd w:id="188561661"/>
            <w:r w:rsidRPr="008B7542">
              <w:rPr>
                <w:rFonts w:eastAsia="Gotham-Book" w:cs="Gotham-Book"/>
                <w:b/>
                <w:bCs/>
                <w:color w:val="000000"/>
                <w:sz w:val="18"/>
                <w:szCs w:val="18"/>
                <w:u w:color="000000"/>
                <w:bdr w:val="nil"/>
                <w:lang w:val="en-US" w:eastAsia="en-GB"/>
              </w:rPr>
              <w:t>Type of School</w:t>
            </w:r>
          </w:p>
          <w:p w14:paraId="7FB786CA" w14:textId="51C1FAB6"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 xml:space="preserve"> </w:t>
            </w:r>
            <w:r w:rsidRPr="008B7542">
              <w:rPr>
                <w:rFonts w:eastAsia="Gotham-Book" w:cs="Gotham-Book"/>
                <w:color w:val="000000"/>
                <w:sz w:val="16"/>
                <w:szCs w:val="16"/>
                <w:u w:color="000000"/>
                <w:bdr w:val="nil"/>
                <w:lang w:val="en-US" w:eastAsia="en-GB"/>
              </w:rPr>
              <w:t>(e.g. Primary, Secondary, SEND)</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AF130"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p w14:paraId="24C39761"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5B20F92E" w14:textId="77777777" w:rsidTr="006C37A7">
        <w:trPr>
          <w:trHeight w:val="177"/>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7F90EE"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741767233" w:edGrp="everyone" w:colFirst="1" w:colLast="1"/>
            <w:permEnd w:id="1288465930"/>
            <w:r w:rsidRPr="008B7542">
              <w:rPr>
                <w:rFonts w:eastAsia="Gotham-Book" w:cs="Gotham-Book"/>
                <w:b/>
                <w:bCs/>
                <w:color w:val="000000"/>
                <w:sz w:val="18"/>
                <w:szCs w:val="18"/>
                <w:u w:color="000000"/>
                <w:bdr w:val="nil"/>
                <w:lang w:val="en-US" w:eastAsia="en-GB"/>
              </w:rPr>
              <w:t xml:space="preserve">Visit Organiser Name </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7EAA2"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41AAA0BA" w14:textId="77777777" w:rsidTr="006C37A7">
        <w:trPr>
          <w:trHeight w:val="310"/>
        </w:trPr>
        <w:tc>
          <w:tcPr>
            <w:tcW w:w="2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4399F"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permStart w:id="579341723" w:edGrp="everyone" w:colFirst="1" w:colLast="1"/>
            <w:permEnd w:id="741767233"/>
            <w:r w:rsidRPr="008B7542">
              <w:rPr>
                <w:rFonts w:eastAsia="Gotham-Book" w:cs="Gotham-Book"/>
                <w:b/>
                <w:bCs/>
                <w:color w:val="000000"/>
                <w:sz w:val="18"/>
                <w:szCs w:val="18"/>
                <w:u w:color="000000"/>
                <w:bdr w:val="nil"/>
                <w:lang w:val="en-US" w:eastAsia="en-GB"/>
              </w:rPr>
              <w:t>Visit Organiser Email</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34F6C"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permEnd w:id="579341723"/>
      <w:tr w:rsidR="00A27A07" w:rsidRPr="00871C48" w14:paraId="688444B3" w14:textId="77777777" w:rsidTr="006C37A7">
        <w:trPr>
          <w:trHeight w:val="471"/>
        </w:trPr>
        <w:tc>
          <w:tcPr>
            <w:tcW w:w="10563"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E4C5C7"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color w:val="0000FF"/>
                <w:sz w:val="16"/>
                <w:szCs w:val="16"/>
                <w:u w:val="single" w:color="0000FF"/>
                <w:bdr w:val="nil"/>
                <w:lang w:val="en-US" w:eastAsia="en-GB"/>
              </w:rPr>
            </w:pPr>
            <w:r w:rsidRPr="008B7542">
              <w:rPr>
                <w:rFonts w:eastAsia="MS Mincho" w:cs="MS Mincho"/>
                <w:color w:val="000000"/>
                <w:u w:color="000000"/>
                <w:bdr w:val="nil"/>
                <w:lang w:val="en-US" w:eastAsia="en-GB"/>
              </w:rPr>
              <w:t xml:space="preserve"> </w:t>
            </w:r>
            <w:sdt>
              <w:sdtPr>
                <w:rPr>
                  <w:rFonts w:eastAsia="MS Mincho" w:cs="MS Mincho"/>
                  <w:color w:val="000000"/>
                  <w:u w:color="000000"/>
                  <w:bdr w:val="nil"/>
                  <w:lang w:val="en-US" w:eastAsia="en-GB"/>
                </w:rPr>
                <w:id w:val="-1952003162"/>
                <w14:checkbox>
                  <w14:checked w14:val="0"/>
                  <w14:checkedState w14:val="2612" w14:font="MS Gothic"/>
                  <w14:uncheckedState w14:val="2610" w14:font="MS Gothic"/>
                </w14:checkbox>
              </w:sdtPr>
              <w:sdtEndPr/>
              <w:sdtContent>
                <w:permStart w:id="856965502" w:edGrp="everyone"/>
                <w:r w:rsidRPr="008B7542">
                  <w:rPr>
                    <w:rFonts w:ascii="Segoe UI Symbol" w:eastAsia="MS Mincho" w:hAnsi="Segoe UI Symbol" w:cs="Segoe UI Symbol"/>
                    <w:color w:val="000000"/>
                    <w:u w:color="000000"/>
                    <w:bdr w:val="nil"/>
                    <w:lang w:val="en-US" w:eastAsia="en-GB"/>
                  </w:rPr>
                  <w:t>☐</w:t>
                </w:r>
              </w:sdtContent>
            </w:sdt>
            <w:permEnd w:id="856965502"/>
            <w:r w:rsidRPr="008B7542">
              <w:rPr>
                <w:rFonts w:eastAsia="Gotham-Book" w:cs="Gotham-Book"/>
                <w:b/>
                <w:color w:val="000000"/>
                <w:sz w:val="16"/>
                <w:szCs w:val="16"/>
                <w:u w:color="000000"/>
                <w:bdr w:val="nil"/>
                <w:lang w:val="en-US" w:eastAsia="en-GB"/>
              </w:rPr>
              <w:t xml:space="preserve">Please tick this box to receive the latest news, offers and stories from the Public Engagement team at Historic Royal Palaces. To find out more about how we collect and use personal data, please see Historic Royal Palaces' </w:t>
            </w:r>
            <w:hyperlink r:id="rId8" w:history="1">
              <w:r w:rsidRPr="008B7542">
                <w:rPr>
                  <w:rFonts w:eastAsia="Gotham-Book" w:cs="Gotham-Book"/>
                  <w:b/>
                  <w:color w:val="0000FF"/>
                  <w:sz w:val="16"/>
                  <w:szCs w:val="16"/>
                  <w:u w:val="single" w:color="0000FF"/>
                  <w:bdr w:val="nil"/>
                  <w:lang w:val="en-US" w:eastAsia="en-GB"/>
                </w:rPr>
                <w:t>Privacy policy</w:t>
              </w:r>
            </w:hyperlink>
          </w:p>
        </w:tc>
      </w:tr>
      <w:tr w:rsidR="00A27A07" w:rsidRPr="00871C48" w14:paraId="2B97DDBA" w14:textId="77777777" w:rsidTr="006C37A7">
        <w:trPr>
          <w:trHeight w:val="433"/>
        </w:trPr>
        <w:tc>
          <w:tcPr>
            <w:tcW w:w="10563"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8A6A1BE" w14:textId="5E02B7BA" w:rsidR="00A27A07" w:rsidRPr="008B7542" w:rsidRDefault="00A27A07" w:rsidP="00613CDA">
            <w:pPr>
              <w:pBdr>
                <w:top w:val="nil"/>
                <w:left w:val="nil"/>
                <w:bottom w:val="nil"/>
                <w:right w:val="nil"/>
                <w:between w:val="nil"/>
                <w:bar w:val="nil"/>
              </w:pBdr>
              <w:shd w:val="clear" w:color="auto" w:fill="FFC000"/>
              <w:spacing w:after="20" w:line="240" w:lineRule="auto"/>
              <w:rPr>
                <w:rFonts w:eastAsia="MS Mincho" w:cs="MS Mincho"/>
                <w:sz w:val="16"/>
                <w:szCs w:val="16"/>
                <w:u w:color="000000"/>
                <w:bdr w:val="nil"/>
                <w:lang w:val="en-US" w:eastAsia="en-GB"/>
              </w:rPr>
            </w:pPr>
            <w:r w:rsidRPr="008B7542">
              <w:rPr>
                <w:rFonts w:eastAsia="MS Mincho" w:cs="MS Mincho"/>
                <w:sz w:val="16"/>
                <w:szCs w:val="16"/>
                <w:u w:color="000000"/>
                <w:bdr w:val="nil"/>
                <w:lang w:val="en-US" w:eastAsia="en-GB"/>
              </w:rPr>
              <w:t>We may combine (non-personal) data about your school with information from the government's school census to understand more about the demographic profile of the schools visiting us. This helps us to develop our schools service to reach a wide range of schools.</w:t>
            </w:r>
          </w:p>
        </w:tc>
      </w:tr>
      <w:tr w:rsidR="00A27A07" w:rsidRPr="00871C48" w14:paraId="3C42702B" w14:textId="77777777" w:rsidTr="006C37A7">
        <w:trPr>
          <w:trHeight w:val="57"/>
        </w:trPr>
        <w:tc>
          <w:tcPr>
            <w:tcW w:w="105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1EB07" w14:textId="77777777" w:rsidR="00A27A07" w:rsidRPr="006C37A7" w:rsidRDefault="00A27A07" w:rsidP="00613CDA">
            <w:pPr>
              <w:pBdr>
                <w:top w:val="nil"/>
                <w:left w:val="nil"/>
                <w:bottom w:val="nil"/>
                <w:right w:val="nil"/>
                <w:between w:val="nil"/>
                <w:bar w:val="nil"/>
              </w:pBdr>
              <w:spacing w:after="20" w:line="240" w:lineRule="auto"/>
              <w:rPr>
                <w:rFonts w:ascii="Gotham-Book" w:eastAsia="Gotham-Book" w:hAnsi="Gotham-Book" w:cs="Gotham-Book"/>
                <w:b/>
                <w:bCs/>
                <w:color w:val="000000"/>
                <w:sz w:val="10"/>
                <w:szCs w:val="10"/>
                <w:u w:color="000000"/>
                <w:bdr w:val="nil"/>
                <w:lang w:val="en-US" w:eastAsia="en-GB"/>
              </w:rPr>
            </w:pPr>
          </w:p>
        </w:tc>
      </w:tr>
      <w:tr w:rsidR="00FA4C78" w:rsidRPr="00871C48" w14:paraId="22AA8CD3" w14:textId="77777777" w:rsidTr="006C37A7">
        <w:trPr>
          <w:trHeight w:val="202"/>
        </w:trPr>
        <w:tc>
          <w:tcPr>
            <w:tcW w:w="28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D5E894"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r w:rsidRPr="008B7542">
              <w:rPr>
                <w:rFonts w:eastAsia="Gotham-Book" w:cs="Gotham-Book"/>
                <w:b/>
                <w:bCs/>
                <w:color w:val="000000"/>
                <w:sz w:val="18"/>
                <w:szCs w:val="18"/>
                <w:u w:color="000000"/>
                <w:bdr w:val="nil"/>
                <w:lang w:val="en-US" w:eastAsia="en-GB"/>
              </w:rPr>
              <w:t xml:space="preserve">Date of Visit </w:t>
            </w:r>
          </w:p>
          <w:p w14:paraId="1BEB6A5E" w14:textId="77777777" w:rsidR="008B7542" w:rsidRPr="008B7542" w:rsidRDefault="00A27A07" w:rsidP="00613CDA">
            <w:pPr>
              <w:pBdr>
                <w:top w:val="nil"/>
                <w:left w:val="nil"/>
                <w:bottom w:val="nil"/>
                <w:right w:val="nil"/>
                <w:between w:val="nil"/>
                <w:bar w:val="nil"/>
              </w:pBdr>
              <w:spacing w:after="20" w:line="240" w:lineRule="auto"/>
              <w:rPr>
                <w:rFonts w:eastAsia="Gotham-Book" w:cs="Gotham-Book"/>
                <w:color w:val="000000"/>
                <w:sz w:val="16"/>
                <w:szCs w:val="16"/>
                <w:u w:color="000000"/>
                <w:bdr w:val="nil"/>
                <w:lang w:val="en-US" w:eastAsia="en-GB"/>
              </w:rPr>
            </w:pPr>
            <w:r w:rsidRPr="008B7542">
              <w:rPr>
                <w:rFonts w:eastAsia="Gotham-Book" w:cs="Gotham-Book"/>
                <w:color w:val="000000"/>
                <w:sz w:val="16"/>
                <w:szCs w:val="16"/>
                <w:u w:color="000000"/>
                <w:bdr w:val="nil"/>
                <w:lang w:val="en-US" w:eastAsia="en-GB"/>
              </w:rPr>
              <w:t>(</w:t>
            </w:r>
            <w:r w:rsidR="008B7542" w:rsidRPr="008B7542">
              <w:rPr>
                <w:rFonts w:eastAsia="Gotham-Book" w:cs="Gotham-Book"/>
                <w:color w:val="000000"/>
                <w:sz w:val="16"/>
                <w:szCs w:val="16"/>
                <w:u w:color="000000"/>
                <w:bdr w:val="nil"/>
                <w:lang w:val="en-US" w:eastAsia="en-GB"/>
              </w:rPr>
              <w:t xml:space="preserve">Primary = </w:t>
            </w:r>
            <w:r w:rsidRPr="008B7542">
              <w:rPr>
                <w:rFonts w:eastAsia="Gotham-Book" w:cs="Gotham-Book"/>
                <w:color w:val="000000"/>
                <w:sz w:val="16"/>
                <w:szCs w:val="16"/>
                <w:u w:color="000000"/>
                <w:bdr w:val="nil"/>
                <w:lang w:val="en-US" w:eastAsia="en-GB"/>
              </w:rPr>
              <w:t>Tues</w:t>
            </w:r>
            <w:r w:rsidR="008B7542" w:rsidRPr="008B7542">
              <w:rPr>
                <w:rFonts w:eastAsia="Gotham-Book" w:cs="Gotham-Book"/>
                <w:color w:val="000000"/>
                <w:sz w:val="16"/>
                <w:szCs w:val="16"/>
                <w:u w:color="000000"/>
                <w:bdr w:val="nil"/>
                <w:lang w:val="en-US" w:eastAsia="en-GB"/>
              </w:rPr>
              <w:t xml:space="preserve"> &amp;</w:t>
            </w:r>
            <w:r w:rsidRPr="008B7542">
              <w:rPr>
                <w:rFonts w:eastAsia="Gotham-Book" w:cs="Gotham-Book"/>
                <w:color w:val="000000"/>
                <w:sz w:val="16"/>
                <w:szCs w:val="16"/>
                <w:u w:color="000000"/>
                <w:bdr w:val="nil"/>
                <w:lang w:val="en-US" w:eastAsia="en-GB"/>
              </w:rPr>
              <w:t xml:space="preserve"> Wed</w:t>
            </w:r>
            <w:r w:rsidR="008B7542" w:rsidRPr="008B7542">
              <w:rPr>
                <w:rFonts w:eastAsia="Gotham-Book" w:cs="Gotham-Book"/>
                <w:color w:val="000000"/>
                <w:sz w:val="16"/>
                <w:szCs w:val="16"/>
                <w:u w:color="000000"/>
                <w:bdr w:val="nil"/>
                <w:lang w:val="en-US" w:eastAsia="en-GB"/>
              </w:rPr>
              <w:t>)</w:t>
            </w:r>
          </w:p>
          <w:p w14:paraId="42EA69A6" w14:textId="77777777" w:rsidR="006C37A7" w:rsidRDefault="008B7542" w:rsidP="00613CDA">
            <w:pPr>
              <w:pBdr>
                <w:top w:val="nil"/>
                <w:left w:val="nil"/>
                <w:bottom w:val="nil"/>
                <w:right w:val="nil"/>
                <w:between w:val="nil"/>
                <w:bar w:val="nil"/>
              </w:pBdr>
              <w:spacing w:after="20" w:line="240" w:lineRule="auto"/>
              <w:rPr>
                <w:rFonts w:eastAsia="Gotham-Book" w:cs="Gotham-Book"/>
                <w:color w:val="000000"/>
                <w:sz w:val="16"/>
                <w:szCs w:val="16"/>
                <w:u w:color="000000"/>
                <w:bdr w:val="nil"/>
                <w:lang w:val="en-US" w:eastAsia="en-GB"/>
              </w:rPr>
            </w:pPr>
            <w:r w:rsidRPr="008B7542">
              <w:rPr>
                <w:rFonts w:eastAsia="Gotham-Book" w:cs="Gotham-Book"/>
                <w:color w:val="000000"/>
                <w:sz w:val="16"/>
                <w:szCs w:val="16"/>
                <w:u w:color="000000"/>
                <w:bdr w:val="nil"/>
                <w:lang w:val="en-US" w:eastAsia="en-GB"/>
              </w:rPr>
              <w:t>(Secondary = Thurs</w:t>
            </w:r>
          </w:p>
          <w:p w14:paraId="38485021" w14:textId="313FF07F" w:rsidR="00A27A07" w:rsidRPr="008B7542" w:rsidRDefault="006C37A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Pr>
                <w:rFonts w:eastAsia="Gotham-Book" w:cs="Gotham-Book"/>
                <w:color w:val="000000"/>
                <w:sz w:val="16"/>
                <w:szCs w:val="16"/>
                <w:u w:color="000000"/>
                <w:bdr w:val="nil"/>
                <w:lang w:val="en-US" w:eastAsia="en-GB"/>
              </w:rPr>
              <w:t>(SEND = Selected dates</w:t>
            </w:r>
            <w:r w:rsidR="008B7542" w:rsidRPr="008B7542">
              <w:rPr>
                <w:rFonts w:eastAsia="Gotham-Book" w:cs="Gotham-Book"/>
                <w:color w:val="000000"/>
                <w:sz w:val="16"/>
                <w:szCs w:val="16"/>
                <w:u w:color="000000"/>
                <w:bdr w:val="nil"/>
                <w:lang w:val="en-US" w:eastAsia="en-GB"/>
              </w:rPr>
              <w:t>)</w:t>
            </w:r>
            <w:r w:rsidR="00A27A07" w:rsidRPr="008B7542">
              <w:rPr>
                <w:rFonts w:eastAsia="Gotham-Book" w:cs="Gotham-Book"/>
                <w:color w:val="000000"/>
                <w:sz w:val="16"/>
                <w:szCs w:val="16"/>
                <w:u w:color="000000"/>
                <w:bdr w:val="nil"/>
                <w:lang w:val="en-US" w:eastAsia="en-GB"/>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36DE13"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1</w:t>
            </w:r>
            <w:r w:rsidRPr="008B7542">
              <w:rPr>
                <w:rFonts w:eastAsia="Gotham-Book" w:cs="Gotham-Book"/>
                <w:b/>
                <w:bCs/>
                <w:color w:val="000000"/>
                <w:sz w:val="18"/>
                <w:szCs w:val="18"/>
                <w:u w:color="000000"/>
                <w:bdr w:val="nil"/>
                <w:vertAlign w:val="superscript"/>
                <w:lang w:val="en-US" w:eastAsia="en-GB"/>
              </w:rPr>
              <w:t>st</w:t>
            </w:r>
            <w:r w:rsidRPr="008B7542">
              <w:rPr>
                <w:rFonts w:eastAsia="Gotham-Book" w:cs="Gotham-Book"/>
                <w:b/>
                <w:bCs/>
                <w:color w:val="000000"/>
                <w:sz w:val="18"/>
                <w:szCs w:val="18"/>
                <w:u w:color="000000"/>
                <w:bdr w:val="nil"/>
                <w:lang w:val="en-US" w:eastAsia="en-GB"/>
              </w:rPr>
              <w:t xml:space="preserve"> Choice</w:t>
            </w:r>
          </w:p>
        </w:tc>
        <w:tc>
          <w:tcPr>
            <w:tcW w:w="24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F261CE"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2</w:t>
            </w:r>
            <w:r w:rsidRPr="008B7542">
              <w:rPr>
                <w:rFonts w:eastAsia="Gotham-Book" w:cs="Gotham-Book"/>
                <w:b/>
                <w:bCs/>
                <w:color w:val="000000"/>
                <w:sz w:val="18"/>
                <w:szCs w:val="18"/>
                <w:u w:color="000000"/>
                <w:bdr w:val="nil"/>
                <w:vertAlign w:val="superscript"/>
                <w:lang w:val="en-US" w:eastAsia="en-GB"/>
              </w:rPr>
              <w:t>nd</w:t>
            </w:r>
            <w:r w:rsidRPr="008B7542">
              <w:rPr>
                <w:rFonts w:eastAsia="Gotham-Book" w:cs="Gotham-Book"/>
                <w:b/>
                <w:bCs/>
                <w:color w:val="000000"/>
                <w:sz w:val="18"/>
                <w:szCs w:val="18"/>
                <w:u w:color="000000"/>
                <w:bdr w:val="nil"/>
                <w:lang w:val="en-US" w:eastAsia="en-GB"/>
              </w:rPr>
              <w:t xml:space="preserve"> Choice</w:t>
            </w:r>
          </w:p>
        </w:tc>
        <w:tc>
          <w:tcPr>
            <w:tcW w:w="28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9F130B"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3</w:t>
            </w:r>
            <w:r w:rsidRPr="008B7542">
              <w:rPr>
                <w:rFonts w:eastAsia="Gotham-Book" w:cs="Gotham-Book"/>
                <w:b/>
                <w:bCs/>
                <w:color w:val="000000"/>
                <w:sz w:val="18"/>
                <w:szCs w:val="18"/>
                <w:u w:color="000000"/>
                <w:bdr w:val="nil"/>
                <w:vertAlign w:val="superscript"/>
                <w:lang w:val="en-US" w:eastAsia="en-GB"/>
              </w:rPr>
              <w:t>rd</w:t>
            </w:r>
            <w:r w:rsidRPr="008B7542">
              <w:rPr>
                <w:rFonts w:eastAsia="Gotham-Book" w:cs="Gotham-Book"/>
                <w:b/>
                <w:bCs/>
                <w:color w:val="000000"/>
                <w:sz w:val="18"/>
                <w:szCs w:val="18"/>
                <w:u w:color="000000"/>
                <w:bdr w:val="nil"/>
                <w:lang w:val="en-US" w:eastAsia="en-GB"/>
              </w:rPr>
              <w:t xml:space="preserve"> Choice</w:t>
            </w:r>
          </w:p>
        </w:tc>
      </w:tr>
      <w:tr w:rsidR="00E3666B" w:rsidRPr="00871C48" w14:paraId="369CD2D7" w14:textId="77777777" w:rsidTr="006C37A7">
        <w:trPr>
          <w:trHeight w:val="397"/>
        </w:trPr>
        <w:tc>
          <w:tcPr>
            <w:tcW w:w="2815" w:type="dxa"/>
            <w:vMerge/>
            <w:tcBorders>
              <w:top w:val="single" w:sz="4" w:space="0" w:color="000000"/>
              <w:left w:val="single" w:sz="4" w:space="0" w:color="000000"/>
              <w:bottom w:val="single" w:sz="4" w:space="0" w:color="auto"/>
              <w:right w:val="single" w:sz="4" w:space="0" w:color="000000"/>
            </w:tcBorders>
            <w:shd w:val="clear" w:color="auto" w:fill="D9D9D9"/>
          </w:tcPr>
          <w:p w14:paraId="03E94FDA" w14:textId="77777777" w:rsidR="00A27A07" w:rsidRPr="008B7542" w:rsidRDefault="00A27A07" w:rsidP="00613CDA">
            <w:pPr>
              <w:pBdr>
                <w:top w:val="nil"/>
                <w:left w:val="nil"/>
                <w:bottom w:val="nil"/>
                <w:right w:val="nil"/>
                <w:between w:val="nil"/>
                <w:bar w:val="nil"/>
              </w:pBdr>
              <w:spacing w:after="0" w:line="240" w:lineRule="auto"/>
              <w:rPr>
                <w:rFonts w:eastAsia="Arial Unicode MS" w:cs="Times New Roman"/>
                <w:sz w:val="18"/>
                <w:szCs w:val="18"/>
                <w:bdr w:val="nil"/>
                <w:lang w:val="en-US"/>
              </w:rPr>
            </w:pPr>
            <w:permStart w:id="974063897" w:edGrp="everyone" w:colFirst="3" w:colLast="3"/>
            <w:permStart w:id="1889153446" w:edGrp="everyone" w:colFirst="2" w:colLast="2"/>
            <w:permStart w:id="1016597332" w:edGrp="everyone" w:colFirst="1" w:colLast="1"/>
          </w:p>
        </w:tc>
        <w:tc>
          <w:tcPr>
            <w:tcW w:w="24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8A8FF77"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808080"/>
                <w:sz w:val="18"/>
                <w:szCs w:val="18"/>
                <w:u w:color="808080"/>
                <w:bdr w:val="nil"/>
                <w:lang w:val="en-US" w:eastAsia="en-GB"/>
              </w:rPr>
              <w:t>Click here to enter a date.</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D4494"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808080"/>
                <w:sz w:val="18"/>
                <w:szCs w:val="18"/>
                <w:u w:color="808080"/>
                <w:bdr w:val="nil"/>
                <w:lang w:val="en-US" w:eastAsia="en-GB"/>
              </w:rPr>
              <w:t>Click here to enter a date.</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CE57D"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808080"/>
                <w:sz w:val="18"/>
                <w:szCs w:val="18"/>
                <w:u w:color="808080"/>
                <w:bdr w:val="nil"/>
                <w:lang w:val="en-US" w:eastAsia="en-GB"/>
              </w:rPr>
              <w:t>Click here to enter a date.</w:t>
            </w:r>
          </w:p>
        </w:tc>
      </w:tr>
      <w:tr w:rsidR="00E3666B" w:rsidRPr="00871C48" w14:paraId="17561DC7" w14:textId="77777777" w:rsidTr="006C37A7">
        <w:trPr>
          <w:trHeight w:val="360"/>
        </w:trPr>
        <w:tc>
          <w:tcPr>
            <w:tcW w:w="2815"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514145"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558715949" w:edGrp="everyone" w:colFirst="3" w:colLast="3"/>
            <w:permStart w:id="1103065867" w:edGrp="everyone" w:colFirst="1" w:colLast="1"/>
            <w:permEnd w:id="974063897"/>
            <w:permEnd w:id="1889153446"/>
            <w:permEnd w:id="1016597332"/>
            <w:r w:rsidRPr="008B7542">
              <w:rPr>
                <w:rFonts w:eastAsia="Calibri" w:cs="Calibri"/>
                <w:b/>
                <w:color w:val="000000"/>
                <w:sz w:val="18"/>
                <w:szCs w:val="18"/>
                <w:u w:color="000000"/>
                <w:bdr w:val="nil"/>
                <w:lang w:eastAsia="en-GB"/>
              </w:rPr>
              <w:t>Time of Arrival</w:t>
            </w:r>
          </w:p>
        </w:tc>
        <w:tc>
          <w:tcPr>
            <w:tcW w:w="243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1D29F"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p>
        </w:tc>
        <w:tc>
          <w:tcPr>
            <w:tcW w:w="2498"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3A26CE"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r w:rsidRPr="008B7542">
              <w:rPr>
                <w:rFonts w:eastAsia="Gotham-Book" w:cs="Gotham-Book"/>
                <w:b/>
                <w:bCs/>
                <w:color w:val="000000"/>
                <w:sz w:val="18"/>
                <w:szCs w:val="18"/>
                <w:u w:color="000000"/>
                <w:bdr w:val="nil"/>
                <w:lang w:val="en-US" w:eastAsia="en-GB"/>
              </w:rPr>
              <w:t>Year Group</w:t>
            </w:r>
          </w:p>
        </w:tc>
        <w:tc>
          <w:tcPr>
            <w:tcW w:w="28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F8F38"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p>
        </w:tc>
      </w:tr>
      <w:tr w:rsidR="00E3666B" w:rsidRPr="00871C48" w14:paraId="61C250BF" w14:textId="77777777" w:rsidTr="006C37A7">
        <w:trPr>
          <w:trHeight w:val="454"/>
        </w:trPr>
        <w:tc>
          <w:tcPr>
            <w:tcW w:w="2815"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C12B3D"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permStart w:id="2084066235" w:edGrp="everyone" w:colFirst="3" w:colLast="3"/>
            <w:permStart w:id="1795980495" w:edGrp="everyone" w:colFirst="1" w:colLast="1"/>
            <w:permEnd w:id="1558715949"/>
            <w:permEnd w:id="1103065867"/>
            <w:r w:rsidRPr="008B7542">
              <w:rPr>
                <w:rFonts w:eastAsia="Gotham-Book" w:cs="Gotham-Book"/>
                <w:b/>
                <w:bCs/>
                <w:color w:val="000000"/>
                <w:sz w:val="18"/>
                <w:szCs w:val="18"/>
                <w:u w:color="000000"/>
                <w:bdr w:val="nil"/>
                <w:lang w:val="en-US" w:eastAsia="en-GB"/>
              </w:rPr>
              <w:t xml:space="preserve">Number of Students </w:t>
            </w:r>
          </w:p>
        </w:tc>
        <w:tc>
          <w:tcPr>
            <w:tcW w:w="243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4BC18"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c>
          <w:tcPr>
            <w:tcW w:w="2498"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D0C501"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eastAsia="en-GB"/>
              </w:rPr>
              <w:t>N</w:t>
            </w:r>
            <w:r w:rsidRPr="008B7542">
              <w:rPr>
                <w:rFonts w:eastAsia="Gotham-Book" w:cs="Gotham-Book"/>
                <w:b/>
                <w:bCs/>
                <w:color w:val="000000"/>
                <w:sz w:val="18"/>
                <w:szCs w:val="18"/>
                <w:u w:color="000000"/>
                <w:bdr w:val="nil"/>
                <w:lang w:val="en-US" w:eastAsia="en-GB"/>
              </w:rPr>
              <w:t xml:space="preserve">umber of Adults – </w:t>
            </w:r>
            <w:r w:rsidRPr="00FA4C78">
              <w:rPr>
                <w:rFonts w:eastAsia="Gotham-Book" w:cs="Gotham-Book"/>
                <w:color w:val="000000"/>
                <w:sz w:val="18"/>
                <w:szCs w:val="18"/>
                <w:u w:color="000000"/>
                <w:bdr w:val="nil"/>
                <w:lang w:val="en-US" w:eastAsia="en-GB"/>
              </w:rPr>
              <w:t>Including 1:1 support adults</w:t>
            </w:r>
            <w:r w:rsidRPr="008B7542">
              <w:rPr>
                <w:rFonts w:eastAsia="Gotham-Book" w:cs="Gotham-Book"/>
                <w:b/>
                <w:bCs/>
                <w:color w:val="000000"/>
                <w:sz w:val="18"/>
                <w:szCs w:val="18"/>
                <w:u w:color="000000"/>
                <w:bdr w:val="nil"/>
                <w:lang w:val="en-US" w:eastAsia="en-GB"/>
              </w:rPr>
              <w:t xml:space="preserve"> </w:t>
            </w:r>
          </w:p>
        </w:tc>
        <w:tc>
          <w:tcPr>
            <w:tcW w:w="28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7A80"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tr w:rsidR="00A27A07" w:rsidRPr="00871C48" w14:paraId="7919DD6B" w14:textId="77777777" w:rsidTr="006C37A7">
        <w:trPr>
          <w:trHeight w:val="487"/>
        </w:trPr>
        <w:tc>
          <w:tcPr>
            <w:tcW w:w="2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A09DD4" w14:textId="2160143F"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permStart w:id="919566822" w:edGrp="everyone" w:colFirst="1" w:colLast="1"/>
            <w:permEnd w:id="2084066235"/>
            <w:permEnd w:id="1795980495"/>
            <w:r w:rsidRPr="008B7542">
              <w:rPr>
                <w:rFonts w:eastAsia="Gotham-Book" w:cs="Gotham-Book"/>
                <w:b/>
                <w:bCs/>
                <w:color w:val="000000"/>
                <w:sz w:val="18"/>
                <w:szCs w:val="18"/>
                <w:u w:color="000000"/>
                <w:bdr w:val="nil"/>
                <w:lang w:val="en-US" w:eastAsia="en-GB"/>
              </w:rPr>
              <w:t xml:space="preserve">Please provide details of any SEND requirements </w:t>
            </w:r>
            <w:r w:rsidRPr="008B7542">
              <w:rPr>
                <w:rFonts w:eastAsia="Gotham-Book" w:cs="Gotham-Book"/>
                <w:color w:val="000000"/>
                <w:sz w:val="16"/>
                <w:szCs w:val="16"/>
                <w:u w:color="000000"/>
                <w:bdr w:val="nil"/>
                <w:lang w:val="en-US" w:eastAsia="en-GB"/>
              </w:rPr>
              <w:t>(learning/behavior/physical – no names required)</w:t>
            </w:r>
          </w:p>
        </w:tc>
        <w:tc>
          <w:tcPr>
            <w:tcW w:w="7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3C42E" w14:textId="77777777" w:rsidR="00A27A07" w:rsidRPr="008B7542" w:rsidRDefault="00A27A07" w:rsidP="00613CDA">
            <w:pPr>
              <w:pBdr>
                <w:top w:val="nil"/>
                <w:left w:val="nil"/>
                <w:bottom w:val="nil"/>
                <w:right w:val="nil"/>
                <w:between w:val="nil"/>
                <w:bar w:val="nil"/>
              </w:pBdr>
              <w:spacing w:after="20" w:line="240" w:lineRule="auto"/>
              <w:rPr>
                <w:rFonts w:eastAsia="Calibri" w:cs="Calibri"/>
                <w:color w:val="000000"/>
                <w:sz w:val="18"/>
                <w:szCs w:val="18"/>
                <w:u w:color="000000"/>
                <w:bdr w:val="nil"/>
                <w:lang w:eastAsia="en-GB"/>
              </w:rPr>
            </w:pPr>
            <w:r w:rsidRPr="008B7542">
              <w:rPr>
                <w:rFonts w:eastAsia="Gotham-Book" w:cs="Gotham-Book"/>
                <w:color w:val="000000"/>
                <w:sz w:val="18"/>
                <w:szCs w:val="18"/>
                <w:u w:color="000000"/>
                <w:bdr w:val="nil"/>
                <w:lang w:eastAsia="en-GB"/>
              </w:rPr>
              <w:t>     </w:t>
            </w:r>
          </w:p>
        </w:tc>
      </w:tr>
      <w:permEnd w:id="919566822"/>
      <w:tr w:rsidR="00A27A07" w:rsidRPr="00871C48" w14:paraId="51E8716A" w14:textId="77777777" w:rsidTr="006C37A7">
        <w:trPr>
          <w:trHeight w:val="55"/>
        </w:trPr>
        <w:tc>
          <w:tcPr>
            <w:tcW w:w="105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0415D" w14:textId="77777777" w:rsidR="00A27A07" w:rsidRPr="00AE2F5D" w:rsidRDefault="00A27A07" w:rsidP="00613CDA">
            <w:pPr>
              <w:pBdr>
                <w:top w:val="nil"/>
                <w:left w:val="nil"/>
                <w:bottom w:val="nil"/>
                <w:right w:val="nil"/>
                <w:between w:val="nil"/>
                <w:bar w:val="nil"/>
              </w:pBdr>
              <w:spacing w:after="20" w:line="240" w:lineRule="auto"/>
              <w:rPr>
                <w:rFonts w:eastAsia="Gotham-Book" w:cs="Gotham-Book"/>
                <w:b/>
                <w:bCs/>
                <w:color w:val="000000"/>
                <w:sz w:val="10"/>
                <w:szCs w:val="10"/>
                <w:u w:color="000000"/>
                <w:bdr w:val="nil"/>
                <w:lang w:val="en-US" w:eastAsia="en-GB"/>
              </w:rPr>
            </w:pPr>
          </w:p>
        </w:tc>
      </w:tr>
      <w:tr w:rsidR="00A27A07" w:rsidRPr="00871C48" w14:paraId="720FB09F" w14:textId="77777777" w:rsidTr="006C37A7">
        <w:trPr>
          <w:trHeight w:val="489"/>
        </w:trPr>
        <w:tc>
          <w:tcPr>
            <w:tcW w:w="10563"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D53C73F" w14:textId="54DE0249"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20"/>
                <w:szCs w:val="20"/>
                <w:u w:color="000000"/>
                <w:bdr w:val="nil"/>
                <w:lang w:val="en-US" w:eastAsia="en-GB"/>
              </w:rPr>
            </w:pPr>
            <w:r w:rsidRPr="00FA4C78">
              <w:rPr>
                <w:rFonts w:eastAsia="Gotham-Book" w:cs="Gotham-Book"/>
                <w:b/>
                <w:bCs/>
                <w:color w:val="000000"/>
                <w:sz w:val="18"/>
                <w:szCs w:val="18"/>
                <w:u w:color="000000"/>
                <w:bdr w:val="nil"/>
                <w:lang w:val="en-US" w:eastAsia="en-GB"/>
              </w:rPr>
              <w:t>Session Request</w:t>
            </w:r>
            <w:r w:rsidRPr="008B7542">
              <w:rPr>
                <w:rFonts w:eastAsia="Gotham-Book" w:cs="Gotham-Book"/>
                <w:b/>
                <w:bCs/>
                <w:color w:val="000000"/>
                <w:sz w:val="20"/>
                <w:szCs w:val="20"/>
                <w:u w:color="000000"/>
                <w:bdr w:val="nil"/>
                <w:lang w:val="en-US" w:eastAsia="en-GB"/>
              </w:rPr>
              <w:t xml:space="preserve"> </w:t>
            </w:r>
            <w:r w:rsidRPr="008B7542">
              <w:rPr>
                <w:rFonts w:eastAsia="Gotham-Book" w:cs="Gotham-Book"/>
                <w:color w:val="000000"/>
                <w:sz w:val="16"/>
                <w:szCs w:val="16"/>
                <w:u w:color="000000"/>
                <w:bdr w:val="nil"/>
                <w:lang w:val="en-US" w:eastAsia="en-GB"/>
              </w:rPr>
              <w:t xml:space="preserve">(Please note that each session has a maximum capacity and you might need to book more than one session if you are visiting with a large group. Consult the website to find out the maximum capacity for each session). </w:t>
            </w:r>
          </w:p>
        </w:tc>
      </w:tr>
      <w:tr w:rsidR="00E3666B" w:rsidRPr="00871C48" w14:paraId="3C97F73E" w14:textId="77777777" w:rsidTr="006C37A7">
        <w:trPr>
          <w:trHeight w:val="581"/>
        </w:trPr>
        <w:tc>
          <w:tcPr>
            <w:tcW w:w="2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F7C3D0" w14:textId="0E8B1EA6" w:rsidR="00A27A07" w:rsidRPr="008B7542" w:rsidRDefault="00A27A07" w:rsidP="00613CDA">
            <w:pPr>
              <w:pBdr>
                <w:top w:val="nil"/>
                <w:left w:val="nil"/>
                <w:bottom w:val="nil"/>
                <w:right w:val="nil"/>
                <w:between w:val="nil"/>
                <w:bar w:val="nil"/>
              </w:pBdr>
              <w:spacing w:after="20" w:line="240" w:lineRule="auto"/>
              <w:rPr>
                <w:rFonts w:eastAsia="Gotham-Book" w:cs="Gotham-Book"/>
                <w:b/>
                <w:bCs/>
                <w:color w:val="000000"/>
                <w:sz w:val="18"/>
                <w:szCs w:val="18"/>
                <w:u w:color="000000"/>
                <w:bdr w:val="nil"/>
                <w:lang w:val="en-US" w:eastAsia="en-GB"/>
              </w:rPr>
            </w:pPr>
            <w:permStart w:id="1335844358" w:edGrp="everyone" w:colFirst="3" w:colLast="3"/>
            <w:permStart w:id="67713727" w:edGrp="everyone" w:colFirst="1" w:colLast="1"/>
            <w:r w:rsidRPr="008B7542">
              <w:rPr>
                <w:rFonts w:eastAsia="Gotham-Book" w:cs="Gotham-Book"/>
                <w:b/>
                <w:bCs/>
                <w:color w:val="000000"/>
                <w:sz w:val="18"/>
                <w:szCs w:val="18"/>
                <w:u w:color="000000"/>
                <w:bdr w:val="nil"/>
                <w:lang w:val="en-US" w:eastAsia="en-GB"/>
              </w:rPr>
              <w:t xml:space="preserve">Name of </w:t>
            </w:r>
            <w:r w:rsidR="00FA4C78">
              <w:rPr>
                <w:rFonts w:eastAsia="Gotham-Book" w:cs="Gotham-Book"/>
                <w:b/>
                <w:bCs/>
                <w:color w:val="000000"/>
                <w:sz w:val="18"/>
                <w:szCs w:val="18"/>
                <w:u w:color="000000"/>
                <w:bdr w:val="nil"/>
                <w:lang w:val="en-US" w:eastAsia="en-GB"/>
              </w:rPr>
              <w:t>s</w:t>
            </w:r>
            <w:r w:rsidRPr="008B7542">
              <w:rPr>
                <w:rFonts w:eastAsia="Gotham-Book" w:cs="Gotham-Book"/>
                <w:b/>
                <w:bCs/>
                <w:color w:val="000000"/>
                <w:sz w:val="18"/>
                <w:szCs w:val="18"/>
                <w:u w:color="000000"/>
                <w:bdr w:val="nil"/>
                <w:lang w:val="en-US" w:eastAsia="en-GB"/>
              </w:rPr>
              <w:t>ession</w:t>
            </w:r>
          </w:p>
          <w:p w14:paraId="621FECBC" w14:textId="6D7874C8" w:rsidR="00A27A07" w:rsidRPr="00FA4C78" w:rsidRDefault="00A27A07" w:rsidP="00613CDA">
            <w:pPr>
              <w:pBdr>
                <w:top w:val="nil"/>
                <w:left w:val="nil"/>
                <w:bottom w:val="nil"/>
                <w:right w:val="nil"/>
                <w:between w:val="nil"/>
                <w:bar w:val="nil"/>
              </w:pBdr>
              <w:spacing w:after="20" w:line="240" w:lineRule="auto"/>
              <w:rPr>
                <w:rFonts w:eastAsia="Calibri" w:cs="Calibri"/>
                <w:color w:val="000000"/>
                <w:sz w:val="16"/>
                <w:szCs w:val="16"/>
                <w:u w:color="000000"/>
                <w:bdr w:val="nil"/>
                <w:lang w:eastAsia="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780D3" w14:textId="77777777" w:rsidR="00FA4C78" w:rsidRDefault="00FA4C78" w:rsidP="008B7542">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p>
          <w:p w14:paraId="1D60CE19" w14:textId="77777777" w:rsidR="008B7542" w:rsidRPr="008B7542" w:rsidRDefault="008B7542" w:rsidP="008B7542">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p>
          <w:p w14:paraId="7DC9D0E5" w14:textId="3FEDC88A" w:rsidR="00A27A07" w:rsidRPr="008B7542" w:rsidRDefault="008B7542" w:rsidP="008B7542">
            <w:pPr>
              <w:pBdr>
                <w:top w:val="nil"/>
                <w:left w:val="nil"/>
                <w:bottom w:val="nil"/>
                <w:right w:val="nil"/>
                <w:between w:val="nil"/>
                <w:bar w:val="nil"/>
              </w:pBdr>
              <w:spacing w:after="20" w:line="240" w:lineRule="auto"/>
              <w:rPr>
                <w:rFonts w:eastAsia="Calibri" w:cs="Calibri"/>
                <w:color w:val="000000"/>
                <w:u w:color="000000"/>
                <w:bdr w:val="nil"/>
                <w:lang w:eastAsia="en-GB"/>
              </w:rPr>
            </w:pPr>
            <w:r w:rsidRPr="008B7542">
              <w:rPr>
                <w:rFonts w:eastAsia="Gotham-Book" w:cs="Gotham-Book"/>
                <w:color w:val="000000"/>
                <w:sz w:val="18"/>
                <w:szCs w:val="18"/>
                <w:u w:color="000000"/>
                <w:bdr w:val="nil"/>
                <w:lang w:eastAsia="en-GB"/>
              </w:rPr>
              <w:t>               </w:t>
            </w:r>
            <w:r w:rsidR="00A27A07" w:rsidRPr="008B7542">
              <w:rPr>
                <w:rFonts w:eastAsia="Gotham-Book" w:cs="Gotham-Book"/>
                <w:color w:val="000000"/>
                <w:sz w:val="20"/>
                <w:szCs w:val="20"/>
                <w:u w:color="000000"/>
                <w:bdr w:val="nil"/>
                <w:lang w:eastAsia="en-GB"/>
              </w:rPr>
              <w:t>   </w:t>
            </w:r>
          </w:p>
        </w:tc>
        <w:tc>
          <w:tcPr>
            <w:tcW w:w="24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5FD0E9" w14:textId="77777777" w:rsidR="00A27A07" w:rsidRPr="008B7542" w:rsidRDefault="00A27A07" w:rsidP="00613CDA">
            <w:pPr>
              <w:pBdr>
                <w:top w:val="nil"/>
                <w:left w:val="nil"/>
                <w:bottom w:val="nil"/>
                <w:right w:val="nil"/>
                <w:between w:val="nil"/>
                <w:bar w:val="nil"/>
              </w:pBdr>
              <w:spacing w:after="20"/>
              <w:rPr>
                <w:rFonts w:eastAsia="Gotham-Book" w:cs="Gotham-Book"/>
                <w:b/>
                <w:bCs/>
                <w:color w:val="000000"/>
                <w:sz w:val="18"/>
                <w:szCs w:val="18"/>
                <w:u w:color="000000"/>
                <w:bdr w:val="nil"/>
                <w:lang w:val="en-US" w:eastAsia="en-GB"/>
              </w:rPr>
            </w:pPr>
            <w:r w:rsidRPr="008B7542">
              <w:rPr>
                <w:rFonts w:eastAsia="Gotham-Book" w:cs="Gotham-Book"/>
                <w:b/>
                <w:bCs/>
                <w:color w:val="000000"/>
                <w:sz w:val="18"/>
                <w:szCs w:val="18"/>
                <w:u w:color="000000"/>
                <w:bdr w:val="nil"/>
                <w:lang w:val="en-US" w:eastAsia="en-GB"/>
              </w:rPr>
              <w:t>Preferred timeslot</w:t>
            </w:r>
          </w:p>
          <w:p w14:paraId="70DE4DE3" w14:textId="77777777" w:rsidR="00A27A07" w:rsidRPr="008B7542" w:rsidRDefault="00A27A07" w:rsidP="00613CDA">
            <w:pPr>
              <w:pBdr>
                <w:top w:val="nil"/>
                <w:left w:val="nil"/>
                <w:bottom w:val="nil"/>
                <w:right w:val="nil"/>
                <w:between w:val="nil"/>
                <w:bar w:val="nil"/>
              </w:pBdr>
              <w:spacing w:after="20"/>
              <w:rPr>
                <w:rFonts w:eastAsia="Calibri" w:cs="Calibri"/>
                <w:color w:val="000000"/>
                <w:sz w:val="18"/>
                <w:szCs w:val="18"/>
                <w:u w:color="000000"/>
                <w:bdr w:val="nil"/>
                <w:lang w:eastAsia="en-GB"/>
              </w:rPr>
            </w:pPr>
            <w:r w:rsidRPr="008B7542">
              <w:rPr>
                <w:rFonts w:eastAsia="Gotham-Book" w:cs="Gotham-Book"/>
                <w:b/>
                <w:bCs/>
                <w:color w:val="000000"/>
                <w:sz w:val="18"/>
                <w:szCs w:val="18"/>
                <w:u w:color="000000"/>
                <w:bdr w:val="nil"/>
                <w:lang w:val="en-US" w:eastAsia="en-GB"/>
              </w:rPr>
              <w:t xml:space="preserve"> </w:t>
            </w:r>
            <w:r w:rsidRPr="008B7542">
              <w:rPr>
                <w:rFonts w:eastAsia="Gotham-Book" w:cs="Gotham-Book"/>
                <w:color w:val="000000"/>
                <w:sz w:val="16"/>
                <w:szCs w:val="16"/>
                <w:u w:color="000000"/>
                <w:bdr w:val="nil"/>
                <w:lang w:val="en-US" w:eastAsia="en-GB"/>
              </w:rPr>
              <w:t>(See website for session timeslots)</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EF61A" w14:textId="698370A9" w:rsidR="00A27A07" w:rsidRPr="008B7542" w:rsidRDefault="00A27A07" w:rsidP="00613CDA">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r w:rsidRPr="008B7542">
              <w:rPr>
                <w:rFonts w:eastAsia="Gotham-Book" w:cs="Gotham-Book"/>
                <w:color w:val="000000"/>
                <w:sz w:val="18"/>
                <w:szCs w:val="18"/>
                <w:u w:color="000000"/>
                <w:bdr w:val="nil"/>
                <w:lang w:eastAsia="en-GB"/>
              </w:rPr>
              <w:t>1</w:t>
            </w:r>
            <w:r w:rsidRPr="008B7542">
              <w:rPr>
                <w:rFonts w:eastAsia="Gotham-Book" w:cs="Gotham-Book"/>
                <w:color w:val="000000"/>
                <w:sz w:val="18"/>
                <w:szCs w:val="18"/>
                <w:u w:color="000000"/>
                <w:bdr w:val="nil"/>
                <w:vertAlign w:val="superscript"/>
                <w:lang w:eastAsia="en-GB"/>
              </w:rPr>
              <w:t>st</w:t>
            </w:r>
            <w:r w:rsidRPr="008B7542">
              <w:rPr>
                <w:rFonts w:eastAsia="Gotham-Book" w:cs="Gotham-Book"/>
                <w:color w:val="000000"/>
                <w:sz w:val="18"/>
                <w:szCs w:val="18"/>
                <w:u w:color="000000"/>
                <w:bdr w:val="nil"/>
                <w:lang w:eastAsia="en-GB"/>
              </w:rPr>
              <w:t xml:space="preserve"> Choice</w:t>
            </w:r>
            <w:r w:rsidR="008B7542">
              <w:rPr>
                <w:rFonts w:eastAsia="Gotham-Book" w:cs="Gotham-Book"/>
                <w:color w:val="000000"/>
                <w:sz w:val="18"/>
                <w:szCs w:val="18"/>
                <w:u w:color="000000"/>
                <w:bdr w:val="nil"/>
                <w:lang w:eastAsia="en-GB"/>
              </w:rPr>
              <w:t>:</w:t>
            </w:r>
          </w:p>
          <w:p w14:paraId="25140802" w14:textId="77777777" w:rsidR="00A27A07" w:rsidRPr="008B7542" w:rsidRDefault="00A27A07" w:rsidP="00613CDA">
            <w:pPr>
              <w:pBdr>
                <w:top w:val="nil"/>
                <w:left w:val="nil"/>
                <w:bottom w:val="nil"/>
                <w:right w:val="nil"/>
                <w:between w:val="nil"/>
                <w:bar w:val="nil"/>
              </w:pBdr>
              <w:spacing w:after="20" w:line="240" w:lineRule="auto"/>
              <w:rPr>
                <w:rFonts w:eastAsia="Gotham-Book" w:cs="Gotham-Book"/>
                <w:color w:val="000000"/>
                <w:sz w:val="18"/>
                <w:szCs w:val="18"/>
                <w:u w:color="000000"/>
                <w:bdr w:val="nil"/>
                <w:lang w:eastAsia="en-GB"/>
              </w:rPr>
            </w:pPr>
          </w:p>
          <w:p w14:paraId="0C83EFEC" w14:textId="5A6BE445" w:rsidR="00A27A07" w:rsidRPr="008B7542" w:rsidRDefault="00A27A07" w:rsidP="00613CDA">
            <w:pPr>
              <w:pBdr>
                <w:top w:val="nil"/>
                <w:left w:val="nil"/>
                <w:bottom w:val="nil"/>
                <w:right w:val="nil"/>
                <w:between w:val="nil"/>
                <w:bar w:val="nil"/>
              </w:pBdr>
              <w:spacing w:after="20" w:line="240" w:lineRule="auto"/>
              <w:rPr>
                <w:rFonts w:eastAsia="Gotham-Book" w:cs="Gotham-Book"/>
                <w:color w:val="000000"/>
                <w:sz w:val="20"/>
                <w:szCs w:val="20"/>
                <w:u w:color="000000"/>
                <w:bdr w:val="nil"/>
                <w:lang w:eastAsia="en-GB"/>
              </w:rPr>
            </w:pPr>
            <w:r w:rsidRPr="008B7542">
              <w:rPr>
                <w:rFonts w:eastAsia="Gotham-Book" w:cs="Gotham-Book"/>
                <w:color w:val="000000"/>
                <w:sz w:val="18"/>
                <w:szCs w:val="18"/>
                <w:u w:color="000000"/>
                <w:bdr w:val="nil"/>
                <w:lang w:eastAsia="en-GB"/>
              </w:rPr>
              <w:t>2</w:t>
            </w:r>
            <w:r w:rsidRPr="008B7542">
              <w:rPr>
                <w:rFonts w:eastAsia="Gotham-Book" w:cs="Gotham-Book"/>
                <w:color w:val="000000"/>
                <w:sz w:val="18"/>
                <w:szCs w:val="18"/>
                <w:u w:color="000000"/>
                <w:bdr w:val="nil"/>
                <w:vertAlign w:val="superscript"/>
                <w:lang w:eastAsia="en-GB"/>
              </w:rPr>
              <w:t>nd</w:t>
            </w:r>
            <w:r w:rsidRPr="008B7542">
              <w:rPr>
                <w:rFonts w:eastAsia="Gotham-Book" w:cs="Gotham-Book"/>
                <w:color w:val="000000"/>
                <w:sz w:val="18"/>
                <w:szCs w:val="18"/>
                <w:u w:color="000000"/>
                <w:bdr w:val="nil"/>
                <w:lang w:eastAsia="en-GB"/>
              </w:rPr>
              <w:t xml:space="preserve"> Choice</w:t>
            </w:r>
            <w:r w:rsidR="008B7542">
              <w:rPr>
                <w:rFonts w:eastAsia="Gotham-Book" w:cs="Gotham-Book"/>
                <w:color w:val="000000"/>
                <w:sz w:val="18"/>
                <w:szCs w:val="18"/>
                <w:u w:color="000000"/>
                <w:bdr w:val="nil"/>
                <w:lang w:eastAsia="en-GB"/>
              </w:rPr>
              <w:t>:</w:t>
            </w:r>
            <w:r w:rsidRPr="008B7542">
              <w:rPr>
                <w:rFonts w:eastAsia="Gotham-Book" w:cs="Gotham-Book"/>
                <w:color w:val="000000"/>
                <w:sz w:val="18"/>
                <w:szCs w:val="18"/>
                <w:u w:color="000000"/>
                <w:bdr w:val="nil"/>
                <w:lang w:eastAsia="en-GB"/>
              </w:rPr>
              <w:t>               </w:t>
            </w:r>
          </w:p>
        </w:tc>
      </w:tr>
      <w:permEnd w:id="1335844358"/>
      <w:permEnd w:id="67713727"/>
    </w:tbl>
    <w:p w14:paraId="603A8D36" w14:textId="77777777" w:rsidR="006C37A7" w:rsidRDefault="006C37A7" w:rsidP="00E3666B">
      <w:pPr>
        <w:rPr>
          <w:rFonts w:asciiTheme="majorHAnsi" w:eastAsia="Gotham-Book" w:hAnsiTheme="majorHAnsi" w:cs="Gotham-Book"/>
          <w:b/>
          <w:bCs/>
          <w:color w:val="000000"/>
          <w:sz w:val="20"/>
          <w:szCs w:val="20"/>
          <w:u w:color="000000"/>
          <w:bdr w:val="nil"/>
          <w:lang w:val="en-US" w:eastAsia="en-GB"/>
        </w:rPr>
      </w:pPr>
    </w:p>
    <w:p w14:paraId="5868040C" w14:textId="3076528B" w:rsidR="008F1AFA" w:rsidRPr="003A73FB" w:rsidRDefault="006C37A7" w:rsidP="00E3666B">
      <w:r>
        <w:rPr>
          <w:rFonts w:asciiTheme="majorHAnsi" w:eastAsia="Gotham-Book" w:hAnsiTheme="majorHAnsi" w:cs="Gotham-Book"/>
          <w:b/>
          <w:bCs/>
          <w:color w:val="000000"/>
          <w:sz w:val="20"/>
          <w:szCs w:val="20"/>
          <w:u w:color="000000"/>
          <w:bdr w:val="nil"/>
          <w:lang w:val="en-US" w:eastAsia="en-GB"/>
        </w:rPr>
        <w:t>P</w:t>
      </w:r>
      <w:r w:rsidRPr="008B7542">
        <w:rPr>
          <w:rFonts w:asciiTheme="majorHAnsi" w:eastAsia="Gotham-Book" w:hAnsiTheme="majorHAnsi" w:cs="Gotham-Book"/>
          <w:b/>
          <w:bCs/>
          <w:color w:val="000000"/>
          <w:sz w:val="20"/>
          <w:szCs w:val="20"/>
          <w:u w:color="000000"/>
          <w:bdr w:val="nil"/>
          <w:lang w:val="en-US" w:eastAsia="en-GB"/>
        </w:rPr>
        <w:t xml:space="preserve">lease email </w:t>
      </w:r>
      <w:r>
        <w:rPr>
          <w:rFonts w:asciiTheme="majorHAnsi" w:eastAsia="Gotham-Book" w:hAnsiTheme="majorHAnsi" w:cs="Gotham-Book"/>
          <w:b/>
          <w:bCs/>
          <w:color w:val="000000"/>
          <w:sz w:val="20"/>
          <w:szCs w:val="20"/>
          <w:u w:color="000000"/>
          <w:bdr w:val="nil"/>
          <w:lang w:val="en-US" w:eastAsia="en-GB"/>
        </w:rPr>
        <w:t xml:space="preserve">your completed booking form </w:t>
      </w:r>
      <w:r w:rsidRPr="008B7542">
        <w:rPr>
          <w:rFonts w:asciiTheme="majorHAnsi" w:eastAsia="Gotham-Book" w:hAnsiTheme="majorHAnsi" w:cs="Gotham-Book"/>
          <w:b/>
          <w:bCs/>
          <w:color w:val="000000"/>
          <w:sz w:val="20"/>
          <w:szCs w:val="20"/>
          <w:u w:color="000000"/>
          <w:bdr w:val="nil"/>
          <w:lang w:val="en-US" w:eastAsia="en-GB"/>
        </w:rPr>
        <w:t xml:space="preserve">to </w:t>
      </w:r>
      <w:hyperlink r:id="rId9" w:history="1">
        <w:r w:rsidRPr="00E3666B">
          <w:rPr>
            <w:rStyle w:val="Hyperlink"/>
            <w:rFonts w:asciiTheme="majorHAnsi" w:eastAsia="Gotham-Book" w:hAnsiTheme="majorHAnsi" w:cs="Gotham-Book"/>
            <w:b/>
            <w:bCs/>
            <w:sz w:val="20"/>
            <w:bdr w:val="nil"/>
            <w:lang w:val="en-US" w:eastAsia="en-GB"/>
          </w:rPr>
          <w:t>hillsboroughlearning@hrp.org.uk</w:t>
        </w:r>
      </w:hyperlink>
    </w:p>
    <w:sectPr w:rsidR="008F1AFA" w:rsidRPr="003A73FB" w:rsidSect="00FA4C78">
      <w:headerReference w:type="default" r:id="rId10"/>
      <w:footerReference w:type="default" r:id="rId11"/>
      <w:pgSz w:w="11906" w:h="16838" w:code="9"/>
      <w:pgMar w:top="2977" w:right="1440" w:bottom="1440" w:left="1440" w:header="164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0B34" w14:textId="77777777" w:rsidR="00A27A07" w:rsidRDefault="00A27A07" w:rsidP="00F615DB">
      <w:r>
        <w:separator/>
      </w:r>
    </w:p>
  </w:endnote>
  <w:endnote w:type="continuationSeparator" w:id="0">
    <w:p w14:paraId="3F639DC7" w14:textId="77777777" w:rsidR="00A27A07" w:rsidRDefault="00A27A07"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Book">
    <w:altName w:val="Calibri"/>
    <w:panose1 w:val="02000604040000020004"/>
    <w:charset w:val="00"/>
    <w:family w:val="auto"/>
    <w:pitch w:val="variable"/>
    <w:sig w:usb0="8000002F" w:usb1="0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1586"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39EF0088" wp14:editId="20F422AC">
          <wp:simplePos x="0" y="0"/>
          <wp:positionH relativeFrom="page">
            <wp:posOffset>1637030</wp:posOffset>
          </wp:positionH>
          <wp:positionV relativeFrom="page">
            <wp:posOffset>10143490</wp:posOffset>
          </wp:positionV>
          <wp:extent cx="4283710" cy="24447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2524" w14:textId="77777777" w:rsidR="00A27A07" w:rsidRDefault="00A27A07" w:rsidP="00F615DB">
      <w:r>
        <w:separator/>
      </w:r>
    </w:p>
  </w:footnote>
  <w:footnote w:type="continuationSeparator" w:id="0">
    <w:p w14:paraId="116629F5" w14:textId="77777777" w:rsidR="00A27A07" w:rsidRDefault="00A27A07"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603C" w14:textId="77777777" w:rsidR="008B7542" w:rsidRDefault="008B7542" w:rsidP="008B75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2866E2CC" w14:textId="5610AFCB" w:rsidR="008B7542" w:rsidRDefault="008B7542" w:rsidP="008B7542">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sidRPr="00B126FF">
      <w:rPr>
        <w:rFonts w:ascii="Farao Black OT" w:eastAsia="Farao Black OT" w:hAnsi="Farao Black OT" w:cs="Farao Black OT"/>
        <w:color w:val="A6A6A6"/>
        <w:sz w:val="28"/>
        <w:szCs w:val="28"/>
        <w:u w:color="A6A6A6"/>
        <w:lang w:val="en-US"/>
      </w:rPr>
      <w:t xml:space="preserve"> </w:t>
    </w:r>
  </w:p>
  <w:p w14:paraId="415C54FB" w14:textId="77777777" w:rsidR="00022242" w:rsidRDefault="00EA158B" w:rsidP="00F615DB">
    <w:pPr>
      <w:pStyle w:val="Header"/>
    </w:pPr>
    <w:r>
      <w:rPr>
        <w:noProof/>
      </w:rPr>
      <w:drawing>
        <wp:anchor distT="0" distB="0" distL="114300" distR="114300" simplePos="0" relativeHeight="251661312" behindDoc="0" locked="0" layoutInCell="1" allowOverlap="1" wp14:anchorId="7685640A" wp14:editId="765BC705">
          <wp:simplePos x="2850776" y="926813"/>
          <wp:positionH relativeFrom="column">
            <wp:align>center</wp:align>
          </wp:positionH>
          <wp:positionV relativeFrom="page">
            <wp:posOffset>356235</wp:posOffset>
          </wp:positionV>
          <wp:extent cx="1854000" cy="83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10"/>
  </w:num>
  <w:num w:numId="5">
    <w:abstractNumId w:val="16"/>
  </w:num>
  <w:num w:numId="6">
    <w:abstractNumId w:val="12"/>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F/gAKKWArcnYuYRrN436bWMQ7Vppwi3YwyUi6MQADlWw0JOkSdm9PwzCgrUtjjcRYS04jqCo+nyaG8Xn9nmEA==" w:salt="xCp1sPVoRRytotLbp5slO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07"/>
    <w:rsid w:val="00013025"/>
    <w:rsid w:val="00022242"/>
    <w:rsid w:val="00050271"/>
    <w:rsid w:val="000B05F9"/>
    <w:rsid w:val="0013159B"/>
    <w:rsid w:val="001832E4"/>
    <w:rsid w:val="00236041"/>
    <w:rsid w:val="002933F3"/>
    <w:rsid w:val="002B4C63"/>
    <w:rsid w:val="00344BF2"/>
    <w:rsid w:val="00390481"/>
    <w:rsid w:val="003A73FB"/>
    <w:rsid w:val="003C0740"/>
    <w:rsid w:val="003C77C8"/>
    <w:rsid w:val="00435843"/>
    <w:rsid w:val="0050115E"/>
    <w:rsid w:val="005E5612"/>
    <w:rsid w:val="00617AD6"/>
    <w:rsid w:val="006C37A7"/>
    <w:rsid w:val="006C6424"/>
    <w:rsid w:val="006C6FAF"/>
    <w:rsid w:val="00704B74"/>
    <w:rsid w:val="00747FD1"/>
    <w:rsid w:val="00767276"/>
    <w:rsid w:val="007C4060"/>
    <w:rsid w:val="00815D02"/>
    <w:rsid w:val="008B7542"/>
    <w:rsid w:val="008D626C"/>
    <w:rsid w:val="008F1AFA"/>
    <w:rsid w:val="00914F1D"/>
    <w:rsid w:val="00940996"/>
    <w:rsid w:val="00A27A07"/>
    <w:rsid w:val="00A77F22"/>
    <w:rsid w:val="00A92FCB"/>
    <w:rsid w:val="00AB052D"/>
    <w:rsid w:val="00AE2F5D"/>
    <w:rsid w:val="00B12D77"/>
    <w:rsid w:val="00B8397B"/>
    <w:rsid w:val="00C22B53"/>
    <w:rsid w:val="00CB791F"/>
    <w:rsid w:val="00D6629F"/>
    <w:rsid w:val="00E3666B"/>
    <w:rsid w:val="00E542A9"/>
    <w:rsid w:val="00EA158B"/>
    <w:rsid w:val="00EB17E8"/>
    <w:rsid w:val="00F25F5F"/>
    <w:rsid w:val="00F615DB"/>
    <w:rsid w:val="00FA4C78"/>
    <w:rsid w:val="00FD2843"/>
    <w:rsid w:val="00FE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1DE834"/>
  <w15:chartTrackingRefBased/>
  <w15:docId w15:val="{A81F6427-CDCE-46D8-99B9-3590C552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07"/>
    <w:pPr>
      <w:spacing w:after="200" w:line="276" w:lineRule="auto"/>
    </w:p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styleId="Hyperlink">
    <w:name w:val="Hyperlink"/>
    <w:basedOn w:val="DefaultParagraphFont"/>
    <w:uiPriority w:val="99"/>
    <w:unhideWhenUsed/>
    <w:rsid w:val="008B7542"/>
    <w:rPr>
      <w:color w:val="0563C1" w:themeColor="hyperlink"/>
      <w:u w:val="single"/>
    </w:rPr>
  </w:style>
  <w:style w:type="character" w:styleId="UnresolvedMention">
    <w:name w:val="Unresolved Mention"/>
    <w:basedOn w:val="DefaultParagraphFont"/>
    <w:uiPriority w:val="99"/>
    <w:semiHidden/>
    <w:unhideWhenUsed/>
    <w:rsid w:val="00E3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p.org.uk/privacy-and-cookie-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HCPFDATA1\Dept%20Data\Public%20Engagement\SCHOOLS,%20COMMUNITY%20&amp;%20OPERATIONS\3%20Operations\01%20BOOKINGS\2021-22\hillsboroughlearning@hrp.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RP19Data01\OfficeTemplates$\Word\HRP%20A4%20logo%20and%20straplin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68F8-5EC5-4A78-B3CF-E4D68AB8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HRP A4 logo and strapline</Template>
  <TotalTime>0</TotalTime>
  <Pages>1</Pages>
  <Words>300</Words>
  <Characters>1713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Logo and strapline</vt:lpstr>
    </vt:vector>
  </TitlesOfParts>
  <Manager/>
  <Company>Historic Royal Palaces</Company>
  <LinksUpToDate>false</LinksUpToDate>
  <CharactersWithSpaces>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Hillsborough Castle and Gardens - School Visit Booking Form</dc:title>
  <dc:subject/>
  <dc:creator>Historic Royal Palaces</dc:creator>
  <cp:keywords/>
  <dc:description/>
  <cp:lastModifiedBy>Allison Fan</cp:lastModifiedBy>
  <cp:revision>2</cp:revision>
  <cp:lastPrinted>2021-05-27T11:34:00Z</cp:lastPrinted>
  <dcterms:created xsi:type="dcterms:W3CDTF">2022-05-05T14:45:00Z</dcterms:created>
  <dcterms:modified xsi:type="dcterms:W3CDTF">2022-05-05T14:45:00Z</dcterms:modified>
  <cp:category/>
</cp:coreProperties>
</file>